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6D2B8" w14:textId="77777777" w:rsidR="00AE5186" w:rsidRDefault="00A13AB1"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 wp14:anchorId="3F9E99C3" wp14:editId="427D9B2B">
                <wp:extent cx="8672160" cy="5560036"/>
                <wp:effectExtent l="0" t="0" r="14640" b="21614"/>
                <wp:docPr id="1" name="Diagram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2160" cy="5560036"/>
                          <a:chOff x="0" y="0"/>
                          <a:chExt cx="8672160" cy="5560036"/>
                        </a:xfrm>
                      </wpg:grpSpPr>
                      <wps:wsp>
                        <wps:cNvPr id="2" name="Vrije vorm: vorm 2"/>
                        <wps:cNvSpPr/>
                        <wps:spPr>
                          <a:xfrm>
                            <a:off x="0" y="0"/>
                            <a:ext cx="8672151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672155"/>
                              <a:gd name="f7" fmla="val 1039387"/>
                              <a:gd name="f8" fmla="val 103939"/>
                              <a:gd name="f9" fmla="val 46535"/>
                              <a:gd name="f10" fmla="val 8568216"/>
                              <a:gd name="f11" fmla="val 8625620"/>
                              <a:gd name="f12" fmla="val 935448"/>
                              <a:gd name="f13" fmla="val 992852"/>
                              <a:gd name="f14" fmla="+- 0 0 -90"/>
                              <a:gd name="f15" fmla="*/ f3 1 8672155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8672155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8568216 f22 1"/>
                              <a:gd name="f31" fmla="*/ 8672155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8672155"/>
                              <a:gd name="f36" fmla="*/ f27 1 1039387"/>
                              <a:gd name="f37" fmla="*/ f28 1 8672155"/>
                              <a:gd name="f38" fmla="*/ f29 1 1039387"/>
                              <a:gd name="f39" fmla="*/ f30 1 8672155"/>
                              <a:gd name="f40" fmla="*/ f31 1 8672155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867215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A0A719C" w14:textId="77777777" w:rsidR="00AE5186" w:rsidRDefault="00A13AB1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90"/>
                                  <w:szCs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3" name="Vrije vorm: vorm 3"/>
                        <wps:cNvSpPr/>
                        <wps:spPr>
                          <a:xfrm>
                            <a:off x="0" y="1130162"/>
                            <a:ext cx="4313892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313895"/>
                              <a:gd name="f7" fmla="val 1039387"/>
                              <a:gd name="f8" fmla="val 103939"/>
                              <a:gd name="f9" fmla="val 46535"/>
                              <a:gd name="f10" fmla="val 4209956"/>
                              <a:gd name="f11" fmla="val 4267360"/>
                              <a:gd name="f12" fmla="val 935448"/>
                              <a:gd name="f13" fmla="val 992852"/>
                              <a:gd name="f14" fmla="+- 0 0 -90"/>
                              <a:gd name="f15" fmla="*/ f3 1 4313895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4313895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4209956 f22 1"/>
                              <a:gd name="f31" fmla="*/ 4313895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4313895"/>
                              <a:gd name="f36" fmla="*/ f27 1 1039387"/>
                              <a:gd name="f37" fmla="*/ f28 1 4313895"/>
                              <a:gd name="f38" fmla="*/ f29 1 1039387"/>
                              <a:gd name="f39" fmla="*/ f30 1 4313895"/>
                              <a:gd name="f40" fmla="*/ f31 1 4313895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431389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ED2DAC4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4" name="Vrije vorm: vorm 4"/>
                        <wps:cNvSpPr/>
                        <wps:spPr>
                          <a:xfrm>
                            <a:off x="0" y="2260323"/>
                            <a:ext cx="2145859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45856"/>
                              <a:gd name="f7" fmla="val 1039387"/>
                              <a:gd name="f8" fmla="val 103939"/>
                              <a:gd name="f9" fmla="val 46535"/>
                              <a:gd name="f10" fmla="val 2041917"/>
                              <a:gd name="f11" fmla="val 2099321"/>
                              <a:gd name="f12" fmla="val 935448"/>
                              <a:gd name="f13" fmla="val 992852"/>
                              <a:gd name="f14" fmla="+- 0 0 -90"/>
                              <a:gd name="f15" fmla="*/ f3 1 2145856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2145856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2041917 f22 1"/>
                              <a:gd name="f31" fmla="*/ 2145856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2145856"/>
                              <a:gd name="f36" fmla="*/ f27 1 1039387"/>
                              <a:gd name="f37" fmla="*/ f28 1 2145856"/>
                              <a:gd name="f38" fmla="*/ f29 1 1039387"/>
                              <a:gd name="f39" fmla="*/ f30 1 2145856"/>
                              <a:gd name="f40" fmla="*/ f31 1 2145856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2145856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89B6EA3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5" name="Vrije vorm: vorm 5"/>
                        <wps:cNvSpPr/>
                        <wps:spPr>
                          <a:xfrm>
                            <a:off x="0" y="3390485"/>
                            <a:ext cx="1067379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67382"/>
                              <a:gd name="f7" fmla="val 1039387"/>
                              <a:gd name="f8" fmla="val 103939"/>
                              <a:gd name="f9" fmla="val 46535"/>
                              <a:gd name="f10" fmla="val 963443"/>
                              <a:gd name="f11" fmla="val 1020847"/>
                              <a:gd name="f12" fmla="val 935448"/>
                              <a:gd name="f13" fmla="val 992852"/>
                              <a:gd name="f14" fmla="+- 0 0 -90"/>
                              <a:gd name="f15" fmla="*/ f3 1 1067382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067382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963443 f22 1"/>
                              <a:gd name="f31" fmla="*/ 1067382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1067382"/>
                              <a:gd name="f36" fmla="*/ f27 1 1039387"/>
                              <a:gd name="f37" fmla="*/ f28 1 1067382"/>
                              <a:gd name="f38" fmla="*/ f29 1 1039387"/>
                              <a:gd name="f39" fmla="*/ f30 1 1067382"/>
                              <a:gd name="f40" fmla="*/ f31 1 1067382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067382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F866BC2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6" name="Vrije vorm: vorm 6"/>
                        <wps:cNvSpPr/>
                        <wps:spPr>
                          <a:xfrm>
                            <a:off x="0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207B514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7" name="Vrije vorm: vorm 7"/>
                        <wps:cNvSpPr/>
                        <wps:spPr>
                          <a:xfrm>
                            <a:off x="539240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A27AF7A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8" name="Vrije vorm: vorm 8"/>
                        <wps:cNvSpPr/>
                        <wps:spPr>
                          <a:xfrm>
                            <a:off x="1078471" y="3390485"/>
                            <a:ext cx="1067379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67382"/>
                              <a:gd name="f7" fmla="val 1039387"/>
                              <a:gd name="f8" fmla="val 103939"/>
                              <a:gd name="f9" fmla="val 46535"/>
                              <a:gd name="f10" fmla="val 963443"/>
                              <a:gd name="f11" fmla="val 1020847"/>
                              <a:gd name="f12" fmla="val 935448"/>
                              <a:gd name="f13" fmla="val 992852"/>
                              <a:gd name="f14" fmla="+- 0 0 -90"/>
                              <a:gd name="f15" fmla="*/ f3 1 1067382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067382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963443 f22 1"/>
                              <a:gd name="f31" fmla="*/ 1067382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1067382"/>
                              <a:gd name="f36" fmla="*/ f27 1 1039387"/>
                              <a:gd name="f37" fmla="*/ f28 1 1067382"/>
                              <a:gd name="f38" fmla="*/ f29 1 1039387"/>
                              <a:gd name="f39" fmla="*/ f30 1 1067382"/>
                              <a:gd name="f40" fmla="*/ f31 1 1067382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067382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88AD16E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9" name="Vrije vorm: vorm 9"/>
                        <wps:cNvSpPr/>
                        <wps:spPr>
                          <a:xfrm>
                            <a:off x="1078471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279E4AA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10" name="Vrije vorm: vorm 10"/>
                        <wps:cNvSpPr/>
                        <wps:spPr>
                          <a:xfrm>
                            <a:off x="1617711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32D9870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11" name="Vrije vorm: vorm 11"/>
                        <wps:cNvSpPr/>
                        <wps:spPr>
                          <a:xfrm>
                            <a:off x="2168042" y="2260323"/>
                            <a:ext cx="2145859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45856"/>
                              <a:gd name="f7" fmla="val 1039387"/>
                              <a:gd name="f8" fmla="val 103939"/>
                              <a:gd name="f9" fmla="val 46535"/>
                              <a:gd name="f10" fmla="val 2041917"/>
                              <a:gd name="f11" fmla="val 2099321"/>
                              <a:gd name="f12" fmla="val 935448"/>
                              <a:gd name="f13" fmla="val 992852"/>
                              <a:gd name="f14" fmla="+- 0 0 -90"/>
                              <a:gd name="f15" fmla="*/ f3 1 2145856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2145856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2041917 f22 1"/>
                              <a:gd name="f31" fmla="*/ 2145856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2145856"/>
                              <a:gd name="f36" fmla="*/ f27 1 1039387"/>
                              <a:gd name="f37" fmla="*/ f28 1 2145856"/>
                              <a:gd name="f38" fmla="*/ f29 1 1039387"/>
                              <a:gd name="f39" fmla="*/ f30 1 2145856"/>
                              <a:gd name="f40" fmla="*/ f31 1 2145856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2145856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56EFE57" w14:textId="77777777" w:rsidR="00AE5186" w:rsidRDefault="00A13AB1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90"/>
                                  <w:szCs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12" name="Vrije vorm: vorm 12"/>
                        <wps:cNvSpPr/>
                        <wps:spPr>
                          <a:xfrm>
                            <a:off x="2168042" y="3390485"/>
                            <a:ext cx="1067379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67382"/>
                              <a:gd name="f7" fmla="val 1039387"/>
                              <a:gd name="f8" fmla="val 103939"/>
                              <a:gd name="f9" fmla="val 46535"/>
                              <a:gd name="f10" fmla="val 963443"/>
                              <a:gd name="f11" fmla="val 1020847"/>
                              <a:gd name="f12" fmla="val 935448"/>
                              <a:gd name="f13" fmla="val 992852"/>
                              <a:gd name="f14" fmla="+- 0 0 -90"/>
                              <a:gd name="f15" fmla="*/ f3 1 1067382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067382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963443 f22 1"/>
                              <a:gd name="f31" fmla="*/ 1067382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1067382"/>
                              <a:gd name="f36" fmla="*/ f27 1 1039387"/>
                              <a:gd name="f37" fmla="*/ f28 1 1067382"/>
                              <a:gd name="f38" fmla="*/ f29 1 1039387"/>
                              <a:gd name="f39" fmla="*/ f30 1 1067382"/>
                              <a:gd name="f40" fmla="*/ f31 1 1067382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067382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7B6D48C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13" name="Vrije vorm: vorm 13"/>
                        <wps:cNvSpPr/>
                        <wps:spPr>
                          <a:xfrm>
                            <a:off x="2168042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69A3BE9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14" name="Vrije vorm: vorm 14"/>
                        <wps:cNvSpPr/>
                        <wps:spPr>
                          <a:xfrm>
                            <a:off x="2707273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F7344AF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15" name="Vrije vorm: vorm 15"/>
                        <wps:cNvSpPr/>
                        <wps:spPr>
                          <a:xfrm>
                            <a:off x="3246513" y="3390485"/>
                            <a:ext cx="1067379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67382"/>
                              <a:gd name="f7" fmla="val 1039387"/>
                              <a:gd name="f8" fmla="val 103939"/>
                              <a:gd name="f9" fmla="val 46535"/>
                              <a:gd name="f10" fmla="val 963443"/>
                              <a:gd name="f11" fmla="val 1020847"/>
                              <a:gd name="f12" fmla="val 935448"/>
                              <a:gd name="f13" fmla="val 992852"/>
                              <a:gd name="f14" fmla="+- 0 0 -90"/>
                              <a:gd name="f15" fmla="*/ f3 1 1067382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067382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963443 f22 1"/>
                              <a:gd name="f31" fmla="*/ 1067382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1067382"/>
                              <a:gd name="f36" fmla="*/ f27 1 1039387"/>
                              <a:gd name="f37" fmla="*/ f28 1 1067382"/>
                              <a:gd name="f38" fmla="*/ f29 1 1039387"/>
                              <a:gd name="f39" fmla="*/ f30 1 1067382"/>
                              <a:gd name="f40" fmla="*/ f31 1 1067382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067382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9C6F6D8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16" name="Vrije vorm: vorm 16"/>
                        <wps:cNvSpPr/>
                        <wps:spPr>
                          <a:xfrm>
                            <a:off x="3246513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F629B91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17" name="Vrije vorm: vorm 17"/>
                        <wps:cNvSpPr/>
                        <wps:spPr>
                          <a:xfrm>
                            <a:off x="3785753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B3E9642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18" name="Vrije vorm: vorm 18"/>
                        <wps:cNvSpPr/>
                        <wps:spPr>
                          <a:xfrm>
                            <a:off x="4358259" y="1130162"/>
                            <a:ext cx="4313892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313895"/>
                              <a:gd name="f7" fmla="val 1039387"/>
                              <a:gd name="f8" fmla="val 103939"/>
                              <a:gd name="f9" fmla="val 46535"/>
                              <a:gd name="f10" fmla="val 4209956"/>
                              <a:gd name="f11" fmla="val 4267360"/>
                              <a:gd name="f12" fmla="val 935448"/>
                              <a:gd name="f13" fmla="val 992852"/>
                              <a:gd name="f14" fmla="+- 0 0 -90"/>
                              <a:gd name="f15" fmla="*/ f3 1 4313895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4313895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4209956 f22 1"/>
                              <a:gd name="f31" fmla="*/ 4313895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4313895"/>
                              <a:gd name="f36" fmla="*/ f27 1 1039387"/>
                              <a:gd name="f37" fmla="*/ f28 1 4313895"/>
                              <a:gd name="f38" fmla="*/ f29 1 1039387"/>
                              <a:gd name="f39" fmla="*/ f30 1 4313895"/>
                              <a:gd name="f40" fmla="*/ f31 1 4313895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431389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6CE820A" w14:textId="77777777" w:rsidR="00AE5186" w:rsidRDefault="00A13AB1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  <w:kern w:val="3"/>
                                  <w:sz w:val="90"/>
                                  <w:szCs w:val="9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19" name="Vrije vorm: vorm 19"/>
                        <wps:cNvSpPr/>
                        <wps:spPr>
                          <a:xfrm>
                            <a:off x="4358259" y="2260323"/>
                            <a:ext cx="2145859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45856"/>
                              <a:gd name="f7" fmla="val 1039387"/>
                              <a:gd name="f8" fmla="val 103939"/>
                              <a:gd name="f9" fmla="val 46535"/>
                              <a:gd name="f10" fmla="val 2041917"/>
                              <a:gd name="f11" fmla="val 2099321"/>
                              <a:gd name="f12" fmla="val 935448"/>
                              <a:gd name="f13" fmla="val 992852"/>
                              <a:gd name="f14" fmla="+- 0 0 -90"/>
                              <a:gd name="f15" fmla="*/ f3 1 2145856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2145856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2041917 f22 1"/>
                              <a:gd name="f31" fmla="*/ 2145856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2145856"/>
                              <a:gd name="f36" fmla="*/ f27 1 1039387"/>
                              <a:gd name="f37" fmla="*/ f28 1 2145856"/>
                              <a:gd name="f38" fmla="*/ f29 1 1039387"/>
                              <a:gd name="f39" fmla="*/ f30 1 2145856"/>
                              <a:gd name="f40" fmla="*/ f31 1 2145856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2145856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3CD8874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20" name="Vrije vorm: vorm 20"/>
                        <wps:cNvSpPr/>
                        <wps:spPr>
                          <a:xfrm>
                            <a:off x="4358259" y="3390485"/>
                            <a:ext cx="1067379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67382"/>
                              <a:gd name="f7" fmla="val 1039387"/>
                              <a:gd name="f8" fmla="val 103939"/>
                              <a:gd name="f9" fmla="val 46535"/>
                              <a:gd name="f10" fmla="val 963443"/>
                              <a:gd name="f11" fmla="val 1020847"/>
                              <a:gd name="f12" fmla="val 935448"/>
                              <a:gd name="f13" fmla="val 992852"/>
                              <a:gd name="f14" fmla="+- 0 0 -90"/>
                              <a:gd name="f15" fmla="*/ f3 1 1067382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067382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963443 f22 1"/>
                              <a:gd name="f31" fmla="*/ 1067382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1067382"/>
                              <a:gd name="f36" fmla="*/ f27 1 1039387"/>
                              <a:gd name="f37" fmla="*/ f28 1 1067382"/>
                              <a:gd name="f38" fmla="*/ f29 1 1039387"/>
                              <a:gd name="f39" fmla="*/ f30 1 1067382"/>
                              <a:gd name="f40" fmla="*/ f31 1 1067382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067382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2DD2FAE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21" name="Vrije vorm: vorm 21"/>
                        <wps:cNvSpPr/>
                        <wps:spPr>
                          <a:xfrm>
                            <a:off x="4358259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25DB82B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22" name="Vrije vorm: vorm 22"/>
                        <wps:cNvSpPr/>
                        <wps:spPr>
                          <a:xfrm>
                            <a:off x="4897499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17CA560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23" name="Vrije vorm: vorm 23"/>
                        <wps:cNvSpPr/>
                        <wps:spPr>
                          <a:xfrm>
                            <a:off x="5436739" y="3390485"/>
                            <a:ext cx="1067379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67382"/>
                              <a:gd name="f7" fmla="val 1039387"/>
                              <a:gd name="f8" fmla="val 103939"/>
                              <a:gd name="f9" fmla="val 46535"/>
                              <a:gd name="f10" fmla="val 963443"/>
                              <a:gd name="f11" fmla="val 1020847"/>
                              <a:gd name="f12" fmla="val 935448"/>
                              <a:gd name="f13" fmla="val 992852"/>
                              <a:gd name="f14" fmla="+- 0 0 -90"/>
                              <a:gd name="f15" fmla="*/ f3 1 1067382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067382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963443 f22 1"/>
                              <a:gd name="f31" fmla="*/ 1067382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1067382"/>
                              <a:gd name="f36" fmla="*/ f27 1 1039387"/>
                              <a:gd name="f37" fmla="*/ f28 1 1067382"/>
                              <a:gd name="f38" fmla="*/ f29 1 1039387"/>
                              <a:gd name="f39" fmla="*/ f30 1 1067382"/>
                              <a:gd name="f40" fmla="*/ f31 1 1067382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067382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D6C7728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24" name="Vrije vorm: vorm 24"/>
                        <wps:cNvSpPr/>
                        <wps:spPr>
                          <a:xfrm>
                            <a:off x="5436739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153345A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25" name="Vrije vorm: vorm 25"/>
                        <wps:cNvSpPr/>
                        <wps:spPr>
                          <a:xfrm>
                            <a:off x="5975970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F795396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26" name="Vrije vorm: vorm 26"/>
                        <wps:cNvSpPr/>
                        <wps:spPr>
                          <a:xfrm>
                            <a:off x="6526301" y="2260323"/>
                            <a:ext cx="2145859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45856"/>
                              <a:gd name="f7" fmla="val 1039387"/>
                              <a:gd name="f8" fmla="val 103939"/>
                              <a:gd name="f9" fmla="val 46535"/>
                              <a:gd name="f10" fmla="val 2041917"/>
                              <a:gd name="f11" fmla="val 2099321"/>
                              <a:gd name="f12" fmla="val 935448"/>
                              <a:gd name="f13" fmla="val 992852"/>
                              <a:gd name="f14" fmla="+- 0 0 -90"/>
                              <a:gd name="f15" fmla="*/ f3 1 2145856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2145856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2041917 f22 1"/>
                              <a:gd name="f31" fmla="*/ 2145856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2145856"/>
                              <a:gd name="f36" fmla="*/ f27 1 1039387"/>
                              <a:gd name="f37" fmla="*/ f28 1 2145856"/>
                              <a:gd name="f38" fmla="*/ f29 1 1039387"/>
                              <a:gd name="f39" fmla="*/ f30 1 2145856"/>
                              <a:gd name="f40" fmla="*/ f31 1 2145856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2145856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F48B94A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27" name="Vrije vorm: vorm 27"/>
                        <wps:cNvSpPr/>
                        <wps:spPr>
                          <a:xfrm>
                            <a:off x="6526301" y="3390485"/>
                            <a:ext cx="1067379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67382"/>
                              <a:gd name="f7" fmla="val 1039387"/>
                              <a:gd name="f8" fmla="val 103939"/>
                              <a:gd name="f9" fmla="val 46535"/>
                              <a:gd name="f10" fmla="val 963443"/>
                              <a:gd name="f11" fmla="val 1020847"/>
                              <a:gd name="f12" fmla="val 935448"/>
                              <a:gd name="f13" fmla="val 992852"/>
                              <a:gd name="f14" fmla="+- 0 0 -90"/>
                              <a:gd name="f15" fmla="*/ f3 1 1067382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067382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963443 f22 1"/>
                              <a:gd name="f31" fmla="*/ 1067382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1067382"/>
                              <a:gd name="f36" fmla="*/ f27 1 1039387"/>
                              <a:gd name="f37" fmla="*/ f28 1 1067382"/>
                              <a:gd name="f38" fmla="*/ f29 1 1039387"/>
                              <a:gd name="f39" fmla="*/ f30 1 1067382"/>
                              <a:gd name="f40" fmla="*/ f31 1 1067382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067382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73A669C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28" name="Vrije vorm: vorm 28"/>
                        <wps:cNvSpPr/>
                        <wps:spPr>
                          <a:xfrm>
                            <a:off x="6526301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1407F63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29" name="Vrije vorm: vorm 29"/>
                        <wps:cNvSpPr/>
                        <wps:spPr>
                          <a:xfrm>
                            <a:off x="7065532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64E0C0B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30" name="Vrije vorm: vorm 30"/>
                        <wps:cNvSpPr/>
                        <wps:spPr>
                          <a:xfrm>
                            <a:off x="7604772" y="3390485"/>
                            <a:ext cx="1067379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067382"/>
                              <a:gd name="f7" fmla="val 1039387"/>
                              <a:gd name="f8" fmla="val 103939"/>
                              <a:gd name="f9" fmla="val 46535"/>
                              <a:gd name="f10" fmla="val 963443"/>
                              <a:gd name="f11" fmla="val 1020847"/>
                              <a:gd name="f12" fmla="val 935448"/>
                              <a:gd name="f13" fmla="val 992852"/>
                              <a:gd name="f14" fmla="+- 0 0 -90"/>
                              <a:gd name="f15" fmla="*/ f3 1 1067382"/>
                              <a:gd name="f16" fmla="*/ f4 1 1039387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1067382"/>
                              <a:gd name="f25" fmla="*/ f21 1 1039387"/>
                              <a:gd name="f26" fmla="*/ 0 f22 1"/>
                              <a:gd name="f27" fmla="*/ 103939 f21 1"/>
                              <a:gd name="f28" fmla="*/ 103939 f22 1"/>
                              <a:gd name="f29" fmla="*/ 0 f21 1"/>
                              <a:gd name="f30" fmla="*/ 963443 f22 1"/>
                              <a:gd name="f31" fmla="*/ 1067382 f22 1"/>
                              <a:gd name="f32" fmla="*/ 935448 f21 1"/>
                              <a:gd name="f33" fmla="*/ 1039387 f21 1"/>
                              <a:gd name="f34" fmla="+- f23 0 f1"/>
                              <a:gd name="f35" fmla="*/ f26 1 1067382"/>
                              <a:gd name="f36" fmla="*/ f27 1 1039387"/>
                              <a:gd name="f37" fmla="*/ f28 1 1067382"/>
                              <a:gd name="f38" fmla="*/ f29 1 1039387"/>
                              <a:gd name="f39" fmla="*/ f30 1 1067382"/>
                              <a:gd name="f40" fmla="*/ f31 1 1067382"/>
                              <a:gd name="f41" fmla="*/ f32 1 1039387"/>
                              <a:gd name="f42" fmla="*/ f33 1 1039387"/>
                              <a:gd name="f43" fmla="*/ f17 1 f24"/>
                              <a:gd name="f44" fmla="*/ f18 1 f24"/>
                              <a:gd name="f45" fmla="*/ f17 1 f25"/>
                              <a:gd name="f46" fmla="*/ f19 1 f25"/>
                              <a:gd name="f47" fmla="*/ f35 1 f24"/>
                              <a:gd name="f48" fmla="*/ f36 1 f25"/>
                              <a:gd name="f49" fmla="*/ f37 1 f24"/>
                              <a:gd name="f50" fmla="*/ f38 1 f25"/>
                              <a:gd name="f51" fmla="*/ f39 1 f24"/>
                              <a:gd name="f52" fmla="*/ f40 1 f24"/>
                              <a:gd name="f53" fmla="*/ f41 1 f25"/>
                              <a:gd name="f54" fmla="*/ f42 1 f25"/>
                              <a:gd name="f55" fmla="*/ f43 f15 1"/>
                              <a:gd name="f56" fmla="*/ f44 f15 1"/>
                              <a:gd name="f57" fmla="*/ f46 f16 1"/>
                              <a:gd name="f58" fmla="*/ f45 f16 1"/>
                              <a:gd name="f59" fmla="*/ f47 f15 1"/>
                              <a:gd name="f60" fmla="*/ f48 f16 1"/>
                              <a:gd name="f61" fmla="*/ f49 f15 1"/>
                              <a:gd name="f62" fmla="*/ f50 f16 1"/>
                              <a:gd name="f63" fmla="*/ f51 f15 1"/>
                              <a:gd name="f64" fmla="*/ f52 f15 1"/>
                              <a:gd name="f65" fmla="*/ f53 f16 1"/>
                              <a:gd name="f66" fmla="*/ f54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59" y="f60"/>
                              </a:cxn>
                              <a:cxn ang="f34">
                                <a:pos x="f61" y="f62"/>
                              </a:cxn>
                              <a:cxn ang="f34">
                                <a:pos x="f63" y="f62"/>
                              </a:cxn>
                              <a:cxn ang="f34">
                                <a:pos x="f64" y="f60"/>
                              </a:cxn>
                              <a:cxn ang="f34">
                                <a:pos x="f64" y="f65"/>
                              </a:cxn>
                              <a:cxn ang="f34">
                                <a:pos x="f63" y="f66"/>
                              </a:cxn>
                              <a:cxn ang="f34">
                                <a:pos x="f61" y="f66"/>
                              </a:cxn>
                              <a:cxn ang="f34">
                                <a:pos x="f59" y="f65"/>
                              </a:cxn>
                              <a:cxn ang="f34">
                                <a:pos x="f59" y="f60"/>
                              </a:cxn>
                            </a:cxnLst>
                            <a:rect l="f55" t="f58" r="f56" b="f57"/>
                            <a:pathLst>
                              <a:path w="1067382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76F4BF8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201890" tIns="201890" rIns="201890" bIns="201890" anchor="ctr" anchorCtr="1" compatLnSpc="0">
                          <a:noAutofit/>
                        </wps:bodyPr>
                      </wps:wsp>
                      <wps:wsp>
                        <wps:cNvPr id="31" name="Vrije vorm: vorm 31"/>
                        <wps:cNvSpPr/>
                        <wps:spPr>
                          <a:xfrm>
                            <a:off x="7604772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79E2C6B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  <wps:wsp>
                        <wps:cNvPr id="32" name="Vrije vorm: vorm 32"/>
                        <wps:cNvSpPr/>
                        <wps:spPr>
                          <a:xfrm>
                            <a:off x="8144012" y="4520647"/>
                            <a:ext cx="528148" cy="10393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28145"/>
                              <a:gd name="f7" fmla="val 1039387"/>
                              <a:gd name="f8" fmla="val 52815"/>
                              <a:gd name="f9" fmla="val 23646"/>
                              <a:gd name="f10" fmla="val 475331"/>
                              <a:gd name="f11" fmla="val 504500"/>
                              <a:gd name="f12" fmla="val 528146"/>
                              <a:gd name="f13" fmla="val 364068"/>
                              <a:gd name="f14" fmla="val 675320"/>
                              <a:gd name="f15" fmla="val 986573"/>
                              <a:gd name="f16" fmla="val 1015742"/>
                              <a:gd name="f17" fmla="val 504499"/>
                              <a:gd name="f18" fmla="val 1039388"/>
                              <a:gd name="f19" fmla="val 475330"/>
                              <a:gd name="f20" fmla="val 1015741"/>
                              <a:gd name="f21" fmla="val 986572"/>
                              <a:gd name="f22" fmla="+- 0 0 -90"/>
                              <a:gd name="f23" fmla="*/ f3 1 528145"/>
                              <a:gd name="f24" fmla="*/ f4 1 1039387"/>
                              <a:gd name="f25" fmla="val f5"/>
                              <a:gd name="f26" fmla="val f6"/>
                              <a:gd name="f27" fmla="val f7"/>
                              <a:gd name="f28" fmla="*/ f22 f0 1"/>
                              <a:gd name="f29" fmla="+- f27 0 f25"/>
                              <a:gd name="f30" fmla="+- f26 0 f25"/>
                              <a:gd name="f31" fmla="*/ f28 1 f2"/>
                              <a:gd name="f32" fmla="*/ f30 1 528145"/>
                              <a:gd name="f33" fmla="*/ f29 1 1039387"/>
                              <a:gd name="f34" fmla="*/ 0 f30 1"/>
                              <a:gd name="f35" fmla="*/ 52815 f29 1"/>
                              <a:gd name="f36" fmla="*/ 52815 f30 1"/>
                              <a:gd name="f37" fmla="*/ 0 f29 1"/>
                              <a:gd name="f38" fmla="*/ 475331 f30 1"/>
                              <a:gd name="f39" fmla="*/ 528146 f30 1"/>
                              <a:gd name="f40" fmla="*/ 528145 f30 1"/>
                              <a:gd name="f41" fmla="*/ 986573 f29 1"/>
                              <a:gd name="f42" fmla="*/ 475330 f30 1"/>
                              <a:gd name="f43" fmla="*/ 1039388 f29 1"/>
                              <a:gd name="f44" fmla="*/ 1039387 f29 1"/>
                              <a:gd name="f45" fmla="*/ 986572 f29 1"/>
                              <a:gd name="f46" fmla="+- f31 0 f1"/>
                              <a:gd name="f47" fmla="*/ f34 1 528145"/>
                              <a:gd name="f48" fmla="*/ f35 1 1039387"/>
                              <a:gd name="f49" fmla="*/ f36 1 528145"/>
                              <a:gd name="f50" fmla="*/ f37 1 1039387"/>
                              <a:gd name="f51" fmla="*/ f38 1 528145"/>
                              <a:gd name="f52" fmla="*/ f39 1 528145"/>
                              <a:gd name="f53" fmla="*/ f40 1 528145"/>
                              <a:gd name="f54" fmla="*/ f41 1 1039387"/>
                              <a:gd name="f55" fmla="*/ f42 1 528145"/>
                              <a:gd name="f56" fmla="*/ f43 1 1039387"/>
                              <a:gd name="f57" fmla="*/ f44 1 1039387"/>
                              <a:gd name="f58" fmla="*/ f45 1 1039387"/>
                              <a:gd name="f59" fmla="*/ f25 1 f32"/>
                              <a:gd name="f60" fmla="*/ f26 1 f32"/>
                              <a:gd name="f61" fmla="*/ f25 1 f33"/>
                              <a:gd name="f62" fmla="*/ f27 1 f33"/>
                              <a:gd name="f63" fmla="*/ f47 1 f32"/>
                              <a:gd name="f64" fmla="*/ f48 1 f33"/>
                              <a:gd name="f65" fmla="*/ f49 1 f32"/>
                              <a:gd name="f66" fmla="*/ f50 1 f33"/>
                              <a:gd name="f67" fmla="*/ f51 1 f32"/>
                              <a:gd name="f68" fmla="*/ f52 1 f32"/>
                              <a:gd name="f69" fmla="*/ f53 1 f32"/>
                              <a:gd name="f70" fmla="*/ f54 1 f33"/>
                              <a:gd name="f71" fmla="*/ f55 1 f32"/>
                              <a:gd name="f72" fmla="*/ f56 1 f33"/>
                              <a:gd name="f73" fmla="*/ f57 1 f33"/>
                              <a:gd name="f74" fmla="*/ f58 1 f33"/>
                              <a:gd name="f75" fmla="*/ f59 f23 1"/>
                              <a:gd name="f76" fmla="*/ f60 f23 1"/>
                              <a:gd name="f77" fmla="*/ f62 f24 1"/>
                              <a:gd name="f78" fmla="*/ f61 f24 1"/>
                              <a:gd name="f79" fmla="*/ f63 f23 1"/>
                              <a:gd name="f80" fmla="*/ f64 f24 1"/>
                              <a:gd name="f81" fmla="*/ f65 f23 1"/>
                              <a:gd name="f82" fmla="*/ f66 f24 1"/>
                              <a:gd name="f83" fmla="*/ f67 f23 1"/>
                              <a:gd name="f84" fmla="*/ f68 f23 1"/>
                              <a:gd name="f85" fmla="*/ f69 f23 1"/>
                              <a:gd name="f86" fmla="*/ f70 f24 1"/>
                              <a:gd name="f87" fmla="*/ f71 f23 1"/>
                              <a:gd name="f88" fmla="*/ f72 f24 1"/>
                              <a:gd name="f89" fmla="*/ f73 f24 1"/>
                              <a:gd name="f90" fmla="*/ f74 f2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6">
                                <a:pos x="f79" y="f80"/>
                              </a:cxn>
                              <a:cxn ang="f46">
                                <a:pos x="f81" y="f82"/>
                              </a:cxn>
                              <a:cxn ang="f46">
                                <a:pos x="f83" y="f82"/>
                              </a:cxn>
                              <a:cxn ang="f46">
                                <a:pos x="f84" y="f80"/>
                              </a:cxn>
                              <a:cxn ang="f46">
                                <a:pos x="f85" y="f86"/>
                              </a:cxn>
                              <a:cxn ang="f46">
                                <a:pos x="f87" y="f88"/>
                              </a:cxn>
                              <a:cxn ang="f46">
                                <a:pos x="f81" y="f89"/>
                              </a:cxn>
                              <a:cxn ang="f46">
                                <a:pos x="f79" y="f90"/>
                              </a:cxn>
                              <a:cxn ang="f46">
                                <a:pos x="f79" y="f80"/>
                              </a:cxn>
                            </a:cxnLst>
                            <a:rect l="f75" t="f78" r="f76" b="f77"/>
                            <a:pathLst>
                              <a:path w="528145" h="1039387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12" y="f9"/>
                                  <a:pt x="f12" y="f8"/>
                                </a:cubicBezTo>
                                <a:cubicBezTo>
                                  <a:pt x="f12" y="f13"/>
                                  <a:pt x="f6" y="f14"/>
                                  <a:pt x="f6" y="f15"/>
                                </a:cubicBezTo>
                                <a:cubicBezTo>
                                  <a:pt x="f6" y="f16"/>
                                  <a:pt x="f17" y="f18"/>
                                  <a:pt x="f19" y="f18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20"/>
                                  <a:pt x="f5" y="f21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3D67B1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606A4F6" w14:textId="77777777" w:rsidR="00AE5186" w:rsidRDefault="00AE5186">
                              <w:pPr>
                                <w:spacing w:after="38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186921" tIns="186921" rIns="186921" bIns="186921" anchor="ctr" anchorCtr="1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E99C3" id="Diagram 1" o:spid="_x0000_s1026" style="width:682.85pt;height:437.8pt;mso-position-horizontal-relative:char;mso-position-vertical-relative:line" coordsize="86721,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">
                <v:shape id="Vrije vorm: vorm 2" o:spid="_x0000_s1027" style="position:absolute;width:86721;height:10393;visibility:visible;mso-wrap-style:square;v-text-anchor:middle-center" coordsize="867215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" adj="-11796480,,5400" path="m,103939c,46535,46535,,103939,l8568216,v57404,,103939,46535,103939,103939l8672155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4336076,0;8672151,519695;4336076,1039389;0,519695;0,103939;103939,0;8568212,0;8672151,103939;8672151,935450;8568212,1039389;103939,1039389;0,935450;0,103939" o:connectangles="270,0,90,180,0,0,0,0,0,0,0,0,0" textboxrect="0,0,8672155,1039387"/>
                  <v:textbox inset="5.60806mm,5.60806mm,5.60806mm,5.60806mm">
                    <w:txbxContent>
                      <w:p w14:paraId="3A0A719C" w14:textId="77777777" w:rsidR="00AE5186" w:rsidRDefault="00A13AB1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color w:val="000000"/>
                            <w:kern w:val="3"/>
                            <w:sz w:val="90"/>
                            <w:szCs w:val="9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Vrije vorm: vorm 3" o:spid="_x0000_s1028" style="position:absolute;top:11301;width:43138;height:10394;visibility:visible;mso-wrap-style:square;v-text-anchor:middle-center" coordsize="431389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" adj="-11796480,,5400" path="m,103939c,46535,46535,,103939,l4209956,v57404,,103939,46535,103939,103939l4313895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2156946,0;4313892,519695;2156946,1039389;0,519695;0,103939;103939,0;4209953,0;4313892,103939;4313892,935450;4209953,1039389;103939,1039389;0,935450;0,103939" o:connectangles="270,0,90,180,0,0,0,0,0,0,0,0,0" textboxrect="0,0,4313895,1039387"/>
                  <v:textbox inset="5.60806mm,5.60806mm,5.60806mm,5.60806mm">
                    <w:txbxContent>
                      <w:p w14:paraId="6ED2DAC4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4" o:spid="_x0000_s1029" style="position:absolute;top:22603;width:21458;height:10394;visibility:visible;mso-wrap-style:square;v-text-anchor:middle-center" coordsize="2145856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" adj="-11796480,,5400" path="m,103939c,46535,46535,,103939,l2041917,v57404,,103939,46535,103939,103939l2145856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1072930,0;2145859,519695;1072930,1039389;0,519695;0,103939;103939,0;2041920,0;2145859,103939;2145859,935450;2041920,1039389;103939,1039389;0,935450;0,103939" o:connectangles="270,0,90,180,0,0,0,0,0,0,0,0,0" textboxrect="0,0,2145856,1039387"/>
                  <v:textbox inset="5.60806mm,5.60806mm,5.60806mm,5.60806mm">
                    <w:txbxContent>
                      <w:p w14:paraId="189B6EA3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5" o:spid="_x0000_s1030" style="position:absolute;top:33904;width:10673;height:10394;visibility:visible;mso-wrap-style:square;v-text-anchor:middle-center" coordsize="1067382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" adj="-11796480,,5400" path="m,103939c,46535,46535,,103939,l963443,v57404,,103939,46535,103939,103939l1067382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533690,0;1067379,519695;533690,1039389;0,519695;0,103939;103939,0;963440,0;1067379,103939;1067379,935450;963440,1039389;103939,1039389;0,935450;0,103939" o:connectangles="270,0,90,180,0,0,0,0,0,0,0,0,0" textboxrect="0,0,1067382,1039387"/>
                  <v:textbox inset="5.60806mm,5.60806mm,5.60806mm,5.60806mm">
                    <w:txbxContent>
                      <w:p w14:paraId="1F866BC2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6" o:spid="_x0000_s1031" style="position:absolute;top:45206;width:5281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0207B514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7" o:spid="_x0000_s1032" style="position:absolute;left:5392;top:45206;width:5281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1A27AF7A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8" o:spid="_x0000_s1033" style="position:absolute;left:10784;top:33904;width:10674;height:10394;visibility:visible;mso-wrap-style:square;v-text-anchor:middle-center" coordsize="1067382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" adj="-11796480,,5400" path="m,103939c,46535,46535,,103939,l963443,v57404,,103939,46535,103939,103939l1067382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533690,0;1067379,519695;533690,1039389;0,519695;0,103939;103939,0;963440,0;1067379,103939;1067379,935450;963440,1039389;103939,1039389;0,935450;0,103939" o:connectangles="270,0,90,180,0,0,0,0,0,0,0,0,0" textboxrect="0,0,1067382,1039387"/>
                  <v:textbox inset="5.60806mm,5.60806mm,5.60806mm,5.60806mm">
                    <w:txbxContent>
                      <w:p w14:paraId="788AD16E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9" o:spid="_x0000_s1034" style="position:absolute;left:10784;top:45206;width:5282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6279E4AA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10" o:spid="_x0000_s1035" style="position:absolute;left:16177;top:45206;width:5281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132D9870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11" o:spid="_x0000_s1036" style="position:absolute;left:21680;top:22603;width:21459;height:10394;visibility:visible;mso-wrap-style:square;v-text-anchor:middle-center" coordsize="2145856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" adj="-11796480,,5400" path="m,103939c,46535,46535,,103939,l2041917,v57404,,103939,46535,103939,103939l2145856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1072930,0;2145859,519695;1072930,1039389;0,519695;0,103939;103939,0;2041920,0;2145859,103939;2145859,935450;2041920,1039389;103939,1039389;0,935450;0,103939" o:connectangles="270,0,90,180,0,0,0,0,0,0,0,0,0" textboxrect="0,0,2145856,1039387"/>
                  <v:textbox inset="5.60806mm,5.60806mm,5.60806mm,5.60806mm">
                    <w:txbxContent>
                      <w:p w14:paraId="756EFE57" w14:textId="77777777" w:rsidR="00AE5186" w:rsidRDefault="00A13AB1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color w:val="000000"/>
                            <w:kern w:val="3"/>
                            <w:sz w:val="90"/>
                            <w:szCs w:val="9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Vrije vorm: vorm 12" o:spid="_x0000_s1037" style="position:absolute;left:21680;top:33904;width:10674;height:10394;visibility:visible;mso-wrap-style:square;v-text-anchor:middle-center" coordsize="1067382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" adj="-11796480,,5400" path="m,103939c,46535,46535,,103939,l963443,v57404,,103939,46535,103939,103939l1067382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533690,0;1067379,519695;533690,1039389;0,519695;0,103939;103939,0;963440,0;1067379,103939;1067379,935450;963440,1039389;103939,1039389;0,935450;0,103939" o:connectangles="270,0,90,180,0,0,0,0,0,0,0,0,0" textboxrect="0,0,1067382,1039387"/>
                  <v:textbox inset="5.60806mm,5.60806mm,5.60806mm,5.60806mm">
                    <w:txbxContent>
                      <w:p w14:paraId="77B6D48C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13" o:spid="_x0000_s1038" style="position:absolute;left:21680;top:45206;width:5281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269A3BE9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14" o:spid="_x0000_s1039" style="position:absolute;left:27072;top:45206;width:5282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3F7344AF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15" o:spid="_x0000_s1040" style="position:absolute;left:32465;top:33904;width:10673;height:10394;visibility:visible;mso-wrap-style:square;v-text-anchor:middle-center" coordsize="1067382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" adj="-11796480,,5400" path="m,103939c,46535,46535,,103939,l963443,v57404,,103939,46535,103939,103939l1067382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533690,0;1067379,519695;533690,1039389;0,519695;0,103939;103939,0;963440,0;1067379,103939;1067379,935450;963440,1039389;103939,1039389;0,935450;0,103939" o:connectangles="270,0,90,180,0,0,0,0,0,0,0,0,0" textboxrect="0,0,1067382,1039387"/>
                  <v:textbox inset="5.60806mm,5.60806mm,5.60806mm,5.60806mm">
                    <w:txbxContent>
                      <w:p w14:paraId="69C6F6D8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16" o:spid="_x0000_s1041" style="position:absolute;left:32465;top:45206;width:5281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2F629B91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17" o:spid="_x0000_s1042" style="position:absolute;left:37857;top:45206;width:5282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3B3E9642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18" o:spid="_x0000_s1043" style="position:absolute;left:43582;top:11301;width:43139;height:10394;visibility:visible;mso-wrap-style:square;v-text-anchor:middle-center" coordsize="431389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" adj="-11796480,,5400" path="m,103939c,46535,46535,,103939,l4209956,v57404,,103939,46535,103939,103939l4313895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2156946,0;4313892,519695;2156946,1039389;0,519695;0,103939;103939,0;4209953,0;4313892,103939;4313892,935450;4209953,1039389;103939,1039389;0,935450;0,103939" o:connectangles="270,0,90,180,0,0,0,0,0,0,0,0,0" textboxrect="0,0,4313895,1039387"/>
                  <v:textbox inset="5.60806mm,5.60806mm,5.60806mm,5.60806mm">
                    <w:txbxContent>
                      <w:p w14:paraId="76CE820A" w14:textId="77777777" w:rsidR="00AE5186" w:rsidRDefault="00A13AB1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color w:val="000000"/>
                            <w:kern w:val="3"/>
                            <w:sz w:val="90"/>
                            <w:szCs w:val="9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Vrije vorm: vorm 19" o:spid="_x0000_s1044" style="position:absolute;left:43582;top:22603;width:21459;height:10394;visibility:visible;mso-wrap-style:square;v-text-anchor:middle-center" coordsize="2145856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" adj="-11796480,,5400" path="m,103939c,46535,46535,,103939,l2041917,v57404,,103939,46535,103939,103939l2145856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1072930,0;2145859,519695;1072930,1039389;0,519695;0,103939;103939,0;2041920,0;2145859,103939;2145859,935450;2041920,1039389;103939,1039389;0,935450;0,103939" o:connectangles="270,0,90,180,0,0,0,0,0,0,0,0,0" textboxrect="0,0,2145856,1039387"/>
                  <v:textbox inset="5.60806mm,5.60806mm,5.60806mm,5.60806mm">
                    <w:txbxContent>
                      <w:p w14:paraId="53CD8874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20" o:spid="_x0000_s1045" style="position:absolute;left:43582;top:33904;width:10674;height:10394;visibility:visible;mso-wrap-style:square;v-text-anchor:middle-center" coordsize="1067382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" adj="-11796480,,5400" path="m,103939c,46535,46535,,103939,l963443,v57404,,103939,46535,103939,103939l1067382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533690,0;1067379,519695;533690,1039389;0,519695;0,103939;103939,0;963440,0;1067379,103939;1067379,935450;963440,1039389;103939,1039389;0,935450;0,103939" o:connectangles="270,0,90,180,0,0,0,0,0,0,0,0,0" textboxrect="0,0,1067382,1039387"/>
                  <v:textbox inset="5.60806mm,5.60806mm,5.60806mm,5.60806mm">
                    <w:txbxContent>
                      <w:p w14:paraId="72DD2FAE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21" o:spid="_x0000_s1046" style="position:absolute;left:43582;top:45206;width:5282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525DB82B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22" o:spid="_x0000_s1047" style="position:absolute;left:48974;top:45206;width:5282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717CA560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23" o:spid="_x0000_s1048" style="position:absolute;left:54367;top:33904;width:10674;height:10394;visibility:visible;mso-wrap-style:square;v-text-anchor:middle-center" coordsize="1067382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" adj="-11796480,,5400" path="m,103939c,46535,46535,,103939,l963443,v57404,,103939,46535,103939,103939l1067382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533690,0;1067379,519695;533690,1039389;0,519695;0,103939;103939,0;963440,0;1067379,103939;1067379,935450;963440,1039389;103939,1039389;0,935450;0,103939" o:connectangles="270,0,90,180,0,0,0,0,0,0,0,0,0" textboxrect="0,0,1067382,1039387"/>
                  <v:textbox inset="5.60806mm,5.60806mm,5.60806mm,5.60806mm">
                    <w:txbxContent>
                      <w:p w14:paraId="3D6C7728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24" o:spid="_x0000_s1049" style="position:absolute;left:54367;top:45206;width:5281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5153345A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25" o:spid="_x0000_s1050" style="position:absolute;left:59759;top:45206;width:5282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6F795396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26" o:spid="_x0000_s1051" style="position:absolute;left:65263;top:22603;width:21458;height:10394;visibility:visible;mso-wrap-style:square;v-text-anchor:middle-center" coordsize="2145856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" adj="-11796480,,5400" path="m,103939c,46535,46535,,103939,l2041917,v57404,,103939,46535,103939,103939l2145856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1072930,0;2145859,519695;1072930,1039389;0,519695;0,103939;103939,0;2041920,0;2145859,103939;2145859,935450;2041920,1039389;103939,1039389;0,935450;0,103939" o:connectangles="270,0,90,180,0,0,0,0,0,0,0,0,0" textboxrect="0,0,2145856,1039387"/>
                  <v:textbox inset="5.60806mm,5.60806mm,5.60806mm,5.60806mm">
                    <w:txbxContent>
                      <w:p w14:paraId="3F48B94A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27" o:spid="_x0000_s1052" style="position:absolute;left:65263;top:33904;width:10673;height:10394;visibility:visible;mso-wrap-style:square;v-text-anchor:middle-center" coordsize="1067382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" adj="-11796480,,5400" path="m,103939c,46535,46535,,103939,l963443,v57404,,103939,46535,103939,103939l1067382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533690,0;1067379,519695;533690,1039389;0,519695;0,103939;103939,0;963440,0;1067379,103939;1067379,935450;963440,1039389;103939,1039389;0,935450;0,103939" o:connectangles="270,0,90,180,0,0,0,0,0,0,0,0,0" textboxrect="0,0,1067382,1039387"/>
                  <v:textbox inset="5.60806mm,5.60806mm,5.60806mm,5.60806mm">
                    <w:txbxContent>
                      <w:p w14:paraId="673A669C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28" o:spid="_x0000_s1053" style="position:absolute;left:65263;top:45206;width:5281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21407F63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29" o:spid="_x0000_s1054" style="position:absolute;left:70655;top:45206;width:5281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064E0C0B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30" o:spid="_x0000_s1055" style="position:absolute;left:76047;top:33904;width:10674;height:10394;visibility:visible;mso-wrap-style:square;v-text-anchor:middle-center" coordsize="1067382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" adj="-11796480,,5400" path="m,103939c,46535,46535,,103939,l963443,v57404,,103939,46535,103939,103939l1067382,935448v,57404,-46535,103939,-103939,103939l103939,1039387c46535,1039387,,992852,,935448l,103939xe" strokecolor="#3d67b1" strokeweight=".35281mm">
                  <v:stroke joinstyle="miter"/>
                  <v:formulas/>
                  <v:path arrowok="t" o:connecttype="custom" o:connectlocs="533690,0;1067379,519695;533690,1039389;0,519695;0,103939;103939,0;963440,0;1067379,103939;1067379,935450;963440,1039389;103939,1039389;0,935450;0,103939" o:connectangles="270,0,90,180,0,0,0,0,0,0,0,0,0" textboxrect="0,0,1067382,1039387"/>
                  <v:textbox inset="5.60806mm,5.60806mm,5.60806mm,5.60806mm">
                    <w:txbxContent>
                      <w:p w14:paraId="176F4BF8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31" o:spid="_x0000_s1056" style="position:absolute;left:76047;top:45206;width:5282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679E2C6B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Vrije vorm: vorm 32" o:spid="_x0000_s1057" style="position:absolute;left:81440;top:45206;width:5281;height:10394;visibility:visible;mso-wrap-style:square;v-text-anchor:middle-center" coordsize="528145,1039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" adj="-11796480,,5400" path="m,52815c,23646,23646,,52815,l475331,v29169,,52815,23646,52815,52815c528146,364068,528145,675320,528145,986573v,29169,-23646,52815,-52815,52815l52815,1039387c23646,1039387,,1015741,,986572l,52815xe" strokecolor="#3d67b1" strokeweight=".35281mm">
                  <v:stroke joinstyle="miter"/>
                  <v:formulas/>
                  <v:path arrowok="t" o:connecttype="custom" o:connectlocs="264074,0;528148,519695;264074,1039389;0,519695;0,52815;52815,0;475334,0;528149,52815;528148,986575;475333,1039390;52815,1039389;0,986574;0,52815" o:connectangles="270,0,90,180,0,0,0,0,0,0,0,0,0" textboxrect="0,0,528145,1039387"/>
                  <v:textbox inset="5.19225mm,5.19225mm,5.19225mm,5.19225mm">
                    <w:txbxContent>
                      <w:p w14:paraId="3606A4F6" w14:textId="77777777" w:rsidR="00AE5186" w:rsidRDefault="00AE5186">
                        <w:pPr>
                          <w:spacing w:after="38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E5186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0D16E" w14:textId="77777777" w:rsidR="00A13AB1" w:rsidRDefault="00A13AB1">
      <w:pPr>
        <w:spacing w:after="0" w:line="240" w:lineRule="auto"/>
      </w:pPr>
      <w:r>
        <w:separator/>
      </w:r>
    </w:p>
  </w:endnote>
  <w:endnote w:type="continuationSeparator" w:id="0">
    <w:p w14:paraId="4036EDF5" w14:textId="77777777" w:rsidR="00A13AB1" w:rsidRDefault="00A1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51A92" w14:textId="77777777" w:rsidR="00A13AB1" w:rsidRDefault="00A13A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E27E3A" w14:textId="77777777" w:rsidR="00A13AB1" w:rsidRDefault="00A13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5186"/>
    <w:rsid w:val="00A13AB1"/>
    <w:rsid w:val="00AE5186"/>
    <w:rsid w:val="00D1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F989"/>
  <w15:docId w15:val="{360C1790-56BA-4D98-9792-6C7A7DBD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Westerhuis-Jager</dc:creator>
  <dc:description/>
  <cp:lastModifiedBy>Anneke Westerhuis-Jager</cp:lastModifiedBy>
  <cp:revision>2</cp:revision>
  <dcterms:created xsi:type="dcterms:W3CDTF">2019-12-01T14:19:00Z</dcterms:created>
  <dcterms:modified xsi:type="dcterms:W3CDTF">2019-12-01T14:19:00Z</dcterms:modified>
</cp:coreProperties>
</file>